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38" w:rsidRDefault="008C1B38" w:rsidP="00736AC0">
      <w:pPr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736AC0">
        <w:rPr>
          <w:rFonts w:ascii="Times New Roman" w:hAnsi="Times New Roman" w:cs="Times New Roman"/>
          <w:color w:val="000009"/>
          <w:sz w:val="28"/>
          <w:szCs w:val="28"/>
        </w:rPr>
        <w:t>Календарный план спортивно-массовых мероприятий</w:t>
      </w:r>
    </w:p>
    <w:p w:rsidR="008C1B38" w:rsidRDefault="008C1B38" w:rsidP="00736AC0">
      <w:pPr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школьного спортивного клуба «Вымпел»</w:t>
      </w:r>
    </w:p>
    <w:p w:rsidR="008C1B38" w:rsidRDefault="008C1B38" w:rsidP="00736AC0">
      <w:pPr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МОУ Хотилицкая ООШ</w:t>
      </w:r>
    </w:p>
    <w:p w:rsidR="008C1B38" w:rsidRDefault="008C1B38" w:rsidP="00736AC0">
      <w:pPr>
        <w:pStyle w:val="Defaul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3965"/>
        <w:gridCol w:w="2237"/>
        <w:gridCol w:w="2237"/>
      </w:tblGrid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Соревнования по мини-футболу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День бега «Кросс нации»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соревнования по легкоатлетическому кроссу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эстафеты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русским шашкам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олимпиада школьников по физической культуре 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«Весёлые старты»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 по лыжным гонкам 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Лыжня России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Лыжня Андреаполя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Президентские состязания среди школьников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819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соревнования по легкоатлетическому кроссу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7" w:type="dxa"/>
            <w:vAlign w:val="center"/>
          </w:tcPr>
          <w:p w:rsidR="008C1B38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Спортшкола</w:t>
            </w:r>
          </w:p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 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Вахта памяти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Т.В.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Велоэстафета, посвященная Дню победы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37" w:type="dxa"/>
            <w:vAlign w:val="center"/>
          </w:tcPr>
          <w:p w:rsidR="008C1B38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Т.В.</w:t>
            </w:r>
          </w:p>
        </w:tc>
      </w:tr>
      <w:tr w:rsidR="008C1B38" w:rsidRPr="00924610">
        <w:trPr>
          <w:trHeight w:val="107"/>
        </w:trPr>
        <w:tc>
          <w:tcPr>
            <w:tcW w:w="509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5" w:type="dxa"/>
            <w:vAlign w:val="center"/>
          </w:tcPr>
          <w:p w:rsidR="008C1B38" w:rsidRPr="00924610" w:rsidRDefault="008C1B38" w:rsidP="00736A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туристический слет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36A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37" w:type="dxa"/>
            <w:vAlign w:val="center"/>
          </w:tcPr>
          <w:p w:rsidR="008C1B38" w:rsidRPr="00924610" w:rsidRDefault="008C1B38" w:rsidP="0078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Солдатенкова М.Н.</w:t>
            </w:r>
          </w:p>
        </w:tc>
      </w:tr>
    </w:tbl>
    <w:p w:rsidR="008C1B38" w:rsidRPr="00736AC0" w:rsidRDefault="008C1B38" w:rsidP="00736AC0">
      <w:pPr>
        <w:spacing w:after="0"/>
        <w:jc w:val="center"/>
        <w:rPr>
          <w:rFonts w:ascii="Times New Roman" w:hAnsi="Times New Roman" w:cs="Times New Roman"/>
        </w:rPr>
      </w:pPr>
    </w:p>
    <w:sectPr w:rsidR="008C1B38" w:rsidRPr="00736AC0" w:rsidSect="0043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AC0"/>
    <w:rsid w:val="00240869"/>
    <w:rsid w:val="002A2F86"/>
    <w:rsid w:val="003B5088"/>
    <w:rsid w:val="00415704"/>
    <w:rsid w:val="00437225"/>
    <w:rsid w:val="00736AC0"/>
    <w:rsid w:val="00762428"/>
    <w:rsid w:val="007819AC"/>
    <w:rsid w:val="008C1B38"/>
    <w:rsid w:val="00924610"/>
    <w:rsid w:val="009939F7"/>
    <w:rsid w:val="00BF7C2F"/>
    <w:rsid w:val="00DB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36A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169</Words>
  <Characters>969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2021-07-24T21:18:00Z</dcterms:created>
  <dcterms:modified xsi:type="dcterms:W3CDTF">2021-11-11T10:52:00Z</dcterms:modified>
</cp:coreProperties>
</file>